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7" w:type="dxa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992"/>
        <w:gridCol w:w="992"/>
        <w:gridCol w:w="4253"/>
        <w:gridCol w:w="3827"/>
        <w:gridCol w:w="3402"/>
      </w:tblGrid>
      <w:tr w:rsidR="00C953EF" w14:paraId="313BD00B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49775053" w14:textId="77777777" w:rsidR="00C953EF" w:rsidRDefault="00C953EF" w:rsidP="00E75959">
            <w:pPr>
              <w:pStyle w:val="ISOMB"/>
              <w:spacing w:before="60" w:after="60" w:line="240" w:lineRule="auto"/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1516310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A52074C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7EEC814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E7E619A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217300DD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53F4EB0C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  <w:tr w:rsidR="00C953EF" w14:paraId="1C1BB7AD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5EA8F90E" w14:textId="77777777" w:rsidR="00C953EF" w:rsidRDefault="00C953EF" w:rsidP="00E75959">
            <w:pPr>
              <w:pStyle w:val="ISOMB"/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3677DBB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44F3B24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6E9C7D23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479963D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478552A3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60C0250F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  <w:tr w:rsidR="00C953EF" w14:paraId="44A45B45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70F187AD" w14:textId="77777777" w:rsidR="00C953EF" w:rsidRDefault="00C953EF" w:rsidP="00E75959">
            <w:pPr>
              <w:pStyle w:val="ISOMB"/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CEEE6E3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41C9A28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852EEF0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0A53125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0C5B4EFB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25F1B473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  <w:tr w:rsidR="00C953EF" w14:paraId="3A635B35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042B47A0" w14:textId="77777777" w:rsidR="00C953EF" w:rsidRDefault="00C953EF" w:rsidP="00E75959">
            <w:pPr>
              <w:pStyle w:val="ISOMB"/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B676EDD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A14CE6F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B402A01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7982C3F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03E65C75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3775B9BD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  <w:tr w:rsidR="00C953EF" w14:paraId="779A871A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4B1EF9A0" w14:textId="77777777" w:rsidR="00C953EF" w:rsidRDefault="00C953EF" w:rsidP="00E75959">
            <w:pPr>
              <w:pStyle w:val="ISOMB"/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E5B48F6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F0AFD68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33A831F5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691602A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22231522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36EE8614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  <w:tr w:rsidR="00C953EF" w14:paraId="2FF41947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0BAD9326" w14:textId="77777777" w:rsidR="00C953EF" w:rsidRDefault="00C953EF" w:rsidP="00E75959">
            <w:pPr>
              <w:pStyle w:val="ISOMB"/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CF2C683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8B661CA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7D23FD2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7E75964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615D4624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5258B3BC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  <w:tr w:rsidR="00C953EF" w14:paraId="08FCE3DB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0719A83B" w14:textId="77777777" w:rsidR="00C953EF" w:rsidRDefault="00C953EF" w:rsidP="00E75959">
            <w:pPr>
              <w:pStyle w:val="ISOMB"/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E5792C2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0A60694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C571708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41B81BF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1E4D5AB9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189E38FC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  <w:tr w:rsidR="00C953EF" w14:paraId="40581A77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73066278" w14:textId="77777777" w:rsidR="00C953EF" w:rsidRDefault="00C953EF" w:rsidP="00E75959">
            <w:pPr>
              <w:pStyle w:val="ISOMB"/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6FC8D41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31C3D39A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40997E62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B923B5C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13FC1663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48F37EE6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  <w:tr w:rsidR="00C953EF" w14:paraId="5071B164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30D49781" w14:textId="77777777" w:rsidR="00C953EF" w:rsidRDefault="00C953EF" w:rsidP="00E75959">
            <w:pPr>
              <w:pStyle w:val="ISOMB"/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66C4F9F7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DB66B39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4A3C322A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25D418A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4EA7FB29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1D5B3E4C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  <w:tr w:rsidR="00C953EF" w14:paraId="2E3D0D48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1B327EDA" w14:textId="77777777" w:rsidR="00C953EF" w:rsidRDefault="00C953EF" w:rsidP="00E75959">
            <w:pPr>
              <w:pStyle w:val="ISOMB"/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B3930BB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5C0F7755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5861EC64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FB6A37A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5CAA4F6B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0CB59C62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  <w:tr w:rsidR="00C953EF" w14:paraId="783F20E0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079B63A0" w14:textId="77777777" w:rsidR="00C953EF" w:rsidRDefault="00C953EF" w:rsidP="00E75959">
            <w:pPr>
              <w:pStyle w:val="ISOMB"/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6F49AEF0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8C927C4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580790B3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546FEAA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7FA49F37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697CEA8D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  <w:tr w:rsidR="00C953EF" w14:paraId="3A65162F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7B014796" w14:textId="77777777" w:rsidR="00C953EF" w:rsidRDefault="00C953EF" w:rsidP="00E75959">
            <w:pPr>
              <w:pStyle w:val="ISOMB"/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B2449AA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3A2AE87B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B259BEA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CDB22B3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4DCED377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12935D0A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  <w:tr w:rsidR="00C953EF" w14:paraId="6222B395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3F0F04AC" w14:textId="77777777" w:rsidR="00C953EF" w:rsidRDefault="00C953EF" w:rsidP="00E75959">
            <w:pPr>
              <w:pStyle w:val="ISOMB"/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E330A49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471E5727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025BB1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F847E0D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78E49029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737B741F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  <w:tr w:rsidR="00C953EF" w14:paraId="021F1FDD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3C84AEBA" w14:textId="77777777" w:rsidR="00C953EF" w:rsidRDefault="00C953EF" w:rsidP="00E75959">
            <w:pPr>
              <w:pStyle w:val="ISOMB"/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92FE2F9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4D233649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5AE66177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335EEFE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571E5B2B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429C52BE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</w:tbl>
    <w:p w14:paraId="0FB4AF40" w14:textId="3E1EE8D4" w:rsidR="00A16159" w:rsidRDefault="00A16159" w:rsidP="00AE60D1"/>
    <w:p w14:paraId="736126B2" w14:textId="77777777" w:rsidR="00C953EF" w:rsidRPr="00C953EF" w:rsidRDefault="00C953EF" w:rsidP="00C953EF"/>
    <w:p w14:paraId="06210C39" w14:textId="77777777" w:rsidR="00C953EF" w:rsidRPr="00C953EF" w:rsidRDefault="00C953EF" w:rsidP="00C953EF"/>
    <w:p w14:paraId="457FAFB5" w14:textId="77777777" w:rsidR="00C953EF" w:rsidRPr="00C953EF" w:rsidRDefault="00C953EF" w:rsidP="00C953EF"/>
    <w:p w14:paraId="4F43272E" w14:textId="77777777" w:rsidR="00C953EF" w:rsidRPr="00C953EF" w:rsidRDefault="00C953EF" w:rsidP="00C953EF"/>
    <w:p w14:paraId="4B7BF010" w14:textId="77777777" w:rsidR="00C953EF" w:rsidRDefault="00C953EF" w:rsidP="00C953EF"/>
    <w:p w14:paraId="06F971CF" w14:textId="6AB037B9" w:rsidR="00C953EF" w:rsidRPr="00C953EF" w:rsidRDefault="00C953EF" w:rsidP="00C953EF">
      <w:pPr>
        <w:tabs>
          <w:tab w:val="left" w:pos="1935"/>
        </w:tabs>
      </w:pPr>
    </w:p>
    <w:sectPr w:rsidR="00C953EF" w:rsidRPr="00C953EF" w:rsidSect="00CE4533">
      <w:headerReference w:type="default" r:id="rId7"/>
      <w:footerReference w:type="default" r:id="rId8"/>
      <w:headerReference w:type="first" r:id="rId9"/>
      <w:footerReference w:type="first" r:id="rId10"/>
      <w:pgSz w:w="16840" w:h="11907" w:orient="landscape" w:code="9"/>
      <w:pgMar w:top="2264" w:right="851" w:bottom="851" w:left="851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C5C32" w14:textId="77777777" w:rsidR="00B719D7" w:rsidRDefault="00B719D7">
      <w:r>
        <w:separator/>
      </w:r>
    </w:p>
  </w:endnote>
  <w:endnote w:type="continuationSeparator" w:id="0">
    <w:p w14:paraId="33964E5E" w14:textId="77777777" w:rsidR="00B719D7" w:rsidRDefault="00B7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A9D36" w14:textId="5FFC314C" w:rsidR="00331608" w:rsidRDefault="00C953EF">
    <w:pPr>
      <w:pStyle w:val="Pidipagina"/>
      <w:jc w:val="left"/>
      <w:rPr>
        <w:rStyle w:val="Numeropagina"/>
        <w:i/>
        <w:iCs/>
        <w:sz w:val="16"/>
      </w:rPr>
    </w:pPr>
    <w:r>
      <w:rPr>
        <w:rStyle w:val="Numeropagina"/>
        <w:i/>
        <w:iCs/>
        <w:sz w:val="16"/>
      </w:rPr>
      <w:t>14 May 2024</w:t>
    </w:r>
    <w:r w:rsidR="00380FE2">
      <w:rPr>
        <w:rStyle w:val="Numeropagina"/>
        <w:i/>
        <w:iCs/>
        <w:sz w:val="16"/>
      </w:rPr>
      <w:tab/>
    </w:r>
    <w:r w:rsidR="00380FE2">
      <w:rPr>
        <w:rStyle w:val="Numeropagina"/>
        <w:i/>
        <w:iCs/>
        <w:sz w:val="16"/>
      </w:rPr>
      <w:tab/>
    </w:r>
    <w:r w:rsidR="00380FE2">
      <w:rPr>
        <w:rStyle w:val="Numeropagina"/>
        <w:i/>
        <w:iCs/>
        <w:sz w:val="16"/>
      </w:rPr>
      <w:tab/>
    </w:r>
    <w:r w:rsidR="00380FE2">
      <w:rPr>
        <w:rStyle w:val="Numeropagina"/>
        <w:i/>
        <w:iCs/>
        <w:sz w:val="16"/>
      </w:rPr>
      <w:tab/>
    </w:r>
    <w:r w:rsidR="00380FE2">
      <w:rPr>
        <w:rStyle w:val="Numeropagina"/>
        <w:i/>
        <w:iCs/>
        <w:sz w:val="16"/>
      </w:rPr>
      <w:tab/>
    </w:r>
    <w:r w:rsidR="00380FE2">
      <w:rPr>
        <w:rStyle w:val="Numeropagina"/>
        <w:i/>
        <w:iCs/>
        <w:sz w:val="16"/>
      </w:rPr>
      <w:tab/>
    </w:r>
    <w:r w:rsidR="00380FE2">
      <w:rPr>
        <w:rStyle w:val="Numeropagina"/>
        <w:i/>
        <w:iCs/>
        <w:sz w:val="16"/>
      </w:rPr>
      <w:tab/>
    </w:r>
    <w:r w:rsidR="00380FE2">
      <w:rPr>
        <w:rStyle w:val="Numeropagina"/>
        <w:i/>
        <w:iCs/>
        <w:sz w:val="16"/>
      </w:rPr>
      <w:tab/>
      <w:t xml:space="preserve">page </w:t>
    </w:r>
    <w:r w:rsidR="00380FE2" w:rsidRPr="00380FE2">
      <w:rPr>
        <w:rStyle w:val="Numeropagina"/>
        <w:i/>
        <w:iCs/>
        <w:sz w:val="16"/>
      </w:rPr>
      <w:fldChar w:fldCharType="begin"/>
    </w:r>
    <w:r w:rsidR="00380FE2" w:rsidRPr="00380FE2">
      <w:rPr>
        <w:rStyle w:val="Numeropagina"/>
        <w:i/>
        <w:iCs/>
        <w:sz w:val="16"/>
      </w:rPr>
      <w:instrText>PAGE   \* MERGEFORMAT</w:instrText>
    </w:r>
    <w:r w:rsidR="00380FE2" w:rsidRPr="00380FE2">
      <w:rPr>
        <w:rStyle w:val="Numeropagina"/>
        <w:i/>
        <w:iCs/>
        <w:sz w:val="16"/>
      </w:rPr>
      <w:fldChar w:fldCharType="separate"/>
    </w:r>
    <w:r w:rsidR="00BE39E4">
      <w:rPr>
        <w:rStyle w:val="Numeropagina"/>
        <w:i/>
        <w:iCs/>
        <w:noProof/>
        <w:sz w:val="16"/>
      </w:rPr>
      <w:t>2</w:t>
    </w:r>
    <w:r w:rsidR="00380FE2" w:rsidRPr="00380FE2">
      <w:rPr>
        <w:rStyle w:val="Numeropagina"/>
        <w:i/>
        <w:i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C17E5" w14:textId="752E7EEA" w:rsidR="00C953EF" w:rsidRDefault="00C953EF" w:rsidP="00C953EF">
    <w:pPr>
      <w:pStyle w:val="Pidipagina"/>
      <w:tabs>
        <w:tab w:val="left" w:pos="284"/>
        <w:tab w:val="left" w:pos="3969"/>
      </w:tabs>
      <w:spacing w:before="20" w:after="20"/>
      <w:rPr>
        <w:rStyle w:val="Numeropagina"/>
        <w:bCs/>
        <w:sz w:val="16"/>
      </w:rPr>
    </w:pPr>
    <w:bookmarkStart w:id="1" w:name="OLE_LINK6"/>
    <w:bookmarkStart w:id="2" w:name="OLE_LINK7"/>
    <w:bookmarkStart w:id="3" w:name="_Hlk479241035"/>
    <w:r>
      <w:rPr>
        <w:rStyle w:val="Numeropagina"/>
        <w:bCs/>
        <w:sz w:val="16"/>
      </w:rPr>
      <w:t>1</w:t>
    </w:r>
    <w:r>
      <w:rPr>
        <w:rStyle w:val="Numeropagina"/>
        <w:bCs/>
        <w:sz w:val="16"/>
      </w:rPr>
      <w:tab/>
    </w:r>
    <w:r>
      <w:rPr>
        <w:rStyle w:val="Numeropagina"/>
        <w:b/>
        <w:sz w:val="16"/>
      </w:rPr>
      <w:t>WM = member of JCGM-WG1 (initials</w:t>
    </w:r>
    <w:r w:rsidR="000E4773">
      <w:rPr>
        <w:rStyle w:val="Numeropagina"/>
        <w:b/>
        <w:sz w:val="16"/>
      </w:rPr>
      <w:t>)</w:t>
    </w:r>
  </w:p>
  <w:p w14:paraId="4F0D6A02" w14:textId="4F79EA16" w:rsidR="00C953EF" w:rsidRDefault="00C953EF" w:rsidP="00C953EF">
    <w:pPr>
      <w:pStyle w:val="Pidipagina"/>
      <w:tabs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rPr>
        <w:rStyle w:val="Numeropagina"/>
        <w:bCs/>
        <w:sz w:val="16"/>
      </w:rPr>
    </w:pPr>
    <w:r>
      <w:rPr>
        <w:rStyle w:val="Numeropagina"/>
        <w:sz w:val="16"/>
      </w:rPr>
      <w:t>2</w:t>
    </w:r>
    <w:r>
      <w:rPr>
        <w:rStyle w:val="Numeropagina"/>
        <w:b/>
        <w:sz w:val="16"/>
      </w:rPr>
      <w:tab/>
      <w:t>Type of comment</w:t>
    </w:r>
    <w:r>
      <w:rPr>
        <w:rStyle w:val="Numeropagina"/>
        <w:bCs/>
        <w:sz w:val="16"/>
      </w:rPr>
      <w:t>:</w:t>
    </w:r>
    <w:r>
      <w:rPr>
        <w:rStyle w:val="Numeropagina"/>
        <w:bCs/>
        <w:sz w:val="16"/>
      </w:rPr>
      <w:tab/>
    </w:r>
    <w:proofErr w:type="spellStart"/>
    <w:r>
      <w:rPr>
        <w:rStyle w:val="Numeropagina"/>
        <w:bCs/>
        <w:sz w:val="16"/>
      </w:rPr>
      <w:t>ge</w:t>
    </w:r>
    <w:proofErr w:type="spellEnd"/>
    <w:r>
      <w:rPr>
        <w:rStyle w:val="Numeropagina"/>
        <w:bCs/>
        <w:sz w:val="16"/>
      </w:rPr>
      <w:t xml:space="preserve"> = general</w:t>
    </w:r>
    <w:r>
      <w:rPr>
        <w:rStyle w:val="Numeropagina"/>
        <w:bCs/>
        <w:sz w:val="16"/>
      </w:rPr>
      <w:tab/>
    </w:r>
    <w:proofErr w:type="spellStart"/>
    <w:r>
      <w:rPr>
        <w:rStyle w:val="Numeropagina"/>
        <w:bCs/>
        <w:sz w:val="16"/>
      </w:rPr>
      <w:t>te</w:t>
    </w:r>
    <w:proofErr w:type="spellEnd"/>
    <w:r>
      <w:rPr>
        <w:rStyle w:val="Numeropagina"/>
        <w:bCs/>
        <w:sz w:val="16"/>
      </w:rPr>
      <w:t xml:space="preserve"> = technical </w:t>
    </w:r>
    <w:r>
      <w:rPr>
        <w:rStyle w:val="Numeropagina"/>
        <w:bCs/>
        <w:sz w:val="16"/>
      </w:rPr>
      <w:tab/>
      <w:t xml:space="preserve"> ed = editorial </w:t>
    </w:r>
    <w:bookmarkEnd w:id="1"/>
    <w:bookmarkEnd w:id="2"/>
    <w:bookmarkEnd w:id="3"/>
  </w:p>
  <w:p w14:paraId="34801173" w14:textId="3A4C1205" w:rsidR="00C953EF" w:rsidRDefault="00C953EF" w:rsidP="00C953EF">
    <w:pPr>
      <w:pStyle w:val="Pidipagina"/>
      <w:tabs>
        <w:tab w:val="clear" w:pos="4820"/>
        <w:tab w:val="clear" w:pos="9639"/>
        <w:tab w:val="left" w:pos="1485"/>
      </w:tabs>
      <w:ind w:firstLine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EF49F" w14:textId="77777777" w:rsidR="00B719D7" w:rsidRDefault="00B719D7">
      <w:r>
        <w:separator/>
      </w:r>
    </w:p>
  </w:footnote>
  <w:footnote w:type="continuationSeparator" w:id="0">
    <w:p w14:paraId="186C5493" w14:textId="77777777" w:rsidR="00B719D7" w:rsidRDefault="00B71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FCD89" w14:textId="77777777" w:rsidR="00380FE2" w:rsidRDefault="00380FE2" w:rsidP="00380FE2">
    <w:pPr>
      <w:pStyle w:val="ISOComments"/>
      <w:spacing w:before="60" w:after="60"/>
      <w:jc w:val="both"/>
      <w:rPr>
        <w:rStyle w:val="MTEquationSection"/>
        <w:b/>
        <w:bCs/>
        <w:color w:val="auto"/>
        <w:sz w:val="22"/>
      </w:rPr>
    </w:pPr>
    <w:r>
      <w:rPr>
        <w:rStyle w:val="MTEquationSection"/>
        <w:b/>
        <w:bCs/>
        <w:color w:val="auto"/>
        <w:sz w:val="22"/>
      </w:rPr>
      <w:t xml:space="preserve">Template for comments (WG1 internal use) </w:t>
    </w:r>
  </w:p>
  <w:p w14:paraId="241A200A" w14:textId="11E531AF" w:rsidR="00380FE2" w:rsidRDefault="00380FE2" w:rsidP="00380FE2">
    <w:pPr>
      <w:pStyle w:val="ISOComments"/>
      <w:spacing w:before="60" w:after="60"/>
      <w:jc w:val="both"/>
    </w:pPr>
    <w:r>
      <w:rPr>
        <w:rStyle w:val="MTEquationSection"/>
        <w:b/>
        <w:bCs/>
        <w:color w:val="auto"/>
        <w:sz w:val="22"/>
      </w:rPr>
      <w:t>JCGM-WG1-N24-12</w:t>
    </w:r>
  </w:p>
  <w:p w14:paraId="78A2961D" w14:textId="77777777" w:rsidR="00D650EA" w:rsidRDefault="00D650EA">
    <w:pPr>
      <w:pStyle w:val="Intestazione"/>
    </w:pPr>
  </w:p>
  <w:tbl>
    <w:tblPr>
      <w:tblW w:w="15877" w:type="dxa"/>
      <w:tblInd w:w="-32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68"/>
      <w:gridCol w:w="1843"/>
      <w:gridCol w:w="940"/>
      <w:gridCol w:w="1044"/>
      <w:gridCol w:w="4248"/>
      <w:gridCol w:w="3832"/>
      <w:gridCol w:w="3402"/>
    </w:tblGrid>
    <w:tr w:rsidR="00C953EF" w14:paraId="7A398339" w14:textId="77777777" w:rsidTr="00C953EF">
      <w:trPr>
        <w:cantSplit/>
      </w:trPr>
      <w:tc>
        <w:tcPr>
          <w:tcW w:w="568" w:type="dxa"/>
        </w:tcPr>
        <w:p w14:paraId="1065DD7C" w14:textId="77777777" w:rsidR="00C953EF" w:rsidRDefault="00C953EF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WM</w:t>
          </w:r>
          <w:r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1843" w:type="dxa"/>
        </w:tcPr>
        <w:p w14:paraId="42D6B169" w14:textId="5097A81D" w:rsidR="00C953EF" w:rsidRPr="00395636" w:rsidRDefault="00C953EF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940" w:type="dxa"/>
        </w:tcPr>
        <w:p w14:paraId="3E216183" w14:textId="40DC142D" w:rsidR="00C953EF" w:rsidRPr="00395636" w:rsidRDefault="00C953EF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Page number</w:t>
          </w:r>
        </w:p>
      </w:tc>
      <w:tc>
        <w:tcPr>
          <w:tcW w:w="1044" w:type="dxa"/>
        </w:tcPr>
        <w:p w14:paraId="21A6A925" w14:textId="77777777" w:rsidR="00C953EF" w:rsidRDefault="00C953EF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248" w:type="dxa"/>
        </w:tcPr>
        <w:p w14:paraId="11B3C005" w14:textId="0483515C" w:rsidR="00C953EF" w:rsidRDefault="00C953EF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32" w:type="dxa"/>
        </w:tcPr>
        <w:p w14:paraId="37DA2F8C" w14:textId="77777777" w:rsidR="00C953EF" w:rsidRDefault="00C953EF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02" w:type="dxa"/>
        </w:tcPr>
        <w:p w14:paraId="485EDC62" w14:textId="79320CB2" w:rsidR="00C953EF" w:rsidRDefault="00C953EF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WG1 observations</w:t>
          </w:r>
        </w:p>
      </w:tc>
    </w:tr>
  </w:tbl>
  <w:p w14:paraId="0B6C29EE" w14:textId="77777777" w:rsidR="00D650EA" w:rsidRDefault="00D650EA">
    <w:pPr>
      <w:pStyle w:val="Intestazione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CB4C6" w14:textId="77777777" w:rsidR="00380FE2" w:rsidRDefault="00380FE2"/>
  <w:p w14:paraId="035FE697" w14:textId="77777777" w:rsidR="00DE6D29" w:rsidRDefault="00DE6D29"/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CE4533" w:rsidRPr="0062185C" w14:paraId="65AF45F3" w14:textId="77777777" w:rsidTr="0021378F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F258FBF" w14:textId="6C181802" w:rsidR="00CE4533" w:rsidRDefault="00CE4533" w:rsidP="00CE4533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 xml:space="preserve">Template for comments </w:t>
          </w:r>
          <w:r>
            <w:rPr>
              <w:rStyle w:val="MTEquationSection"/>
              <w:b/>
              <w:bCs/>
              <w:color w:val="auto"/>
              <w:sz w:val="22"/>
            </w:rPr>
            <w:br/>
            <w:t>JCGM-WG1-N24-1</w:t>
          </w:r>
          <w:r w:rsidR="00080D31">
            <w:rPr>
              <w:rStyle w:val="MTEquationSection"/>
              <w:b/>
              <w:bCs/>
              <w:color w:val="auto"/>
              <w:sz w:val="22"/>
            </w:rPr>
            <w:t>3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F083C93" w14:textId="78329776" w:rsidR="00CE4533" w:rsidRDefault="00CE4533" w:rsidP="00CE4533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  <w:r w:rsidR="0062185C">
            <w:rPr>
              <w:bCs/>
            </w:rPr>
            <w:t>9 Dec 2024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4E19260" w14:textId="171C2690" w:rsidR="00CE4533" w:rsidRPr="0062185C" w:rsidRDefault="00CE4533" w:rsidP="00CE4533">
          <w:pPr>
            <w:pStyle w:val="ISOSecretObservations"/>
            <w:spacing w:before="60" w:after="60"/>
            <w:rPr>
              <w:b/>
              <w:lang w:val="fr-FR"/>
            </w:rPr>
          </w:pPr>
          <w:proofErr w:type="gramStart"/>
          <w:r w:rsidRPr="0062185C">
            <w:rPr>
              <w:bCs/>
              <w:lang w:val="fr-FR"/>
            </w:rPr>
            <w:t>Document:</w:t>
          </w:r>
          <w:proofErr w:type="gramEnd"/>
          <w:r w:rsidRPr="0062185C">
            <w:rPr>
              <w:b/>
              <w:lang w:val="fr-FR"/>
            </w:rPr>
            <w:t xml:space="preserve"> </w:t>
          </w:r>
          <w:r w:rsidR="0062185C" w:rsidRPr="0062185C">
            <w:rPr>
              <w:b/>
              <w:lang w:val="fr-FR"/>
            </w:rPr>
            <w:t>JCGM GUM P</w:t>
          </w:r>
          <w:r w:rsidR="0062185C">
            <w:rPr>
              <w:b/>
              <w:lang w:val="fr-FR"/>
            </w:rPr>
            <w:t xml:space="preserve">art 5 </w:t>
          </w:r>
          <w:proofErr w:type="spellStart"/>
          <w:r w:rsidR="0062185C">
            <w:rPr>
              <w:b/>
              <w:lang w:val="fr-FR"/>
            </w:rPr>
            <w:t>Examples</w:t>
          </w:r>
          <w:proofErr w:type="spellEnd"/>
          <w:r w:rsidR="0062185C">
            <w:rPr>
              <w:b/>
              <w:lang w:val="fr-FR"/>
            </w:rPr>
            <w:t xml:space="preserve"> (CD)</w:t>
          </w:r>
        </w:p>
        <w:p w14:paraId="6A0890FE" w14:textId="1AB0CADB" w:rsidR="0062185C" w:rsidRPr="0062185C" w:rsidRDefault="0062185C" w:rsidP="00CE4533">
          <w:pPr>
            <w:pStyle w:val="ISOSecretObservations"/>
            <w:spacing w:before="60" w:after="60"/>
            <w:rPr>
              <w:bCs/>
              <w:lang w:val="fr-FR"/>
            </w:rPr>
          </w:pPr>
          <w:r w:rsidRPr="0062185C">
            <w:rPr>
              <w:b/>
              <w:lang w:val="fr-FR"/>
            </w:rPr>
            <w:t>JCGM</w:t>
          </w:r>
          <w:r>
            <w:rPr>
              <w:b/>
              <w:lang w:val="fr-FR"/>
            </w:rPr>
            <w:t>-WG1-SC5-N24-04</w:t>
          </w:r>
        </w:p>
      </w:tc>
    </w:tr>
  </w:tbl>
  <w:p w14:paraId="101B67C7" w14:textId="77777777" w:rsidR="00CE4533" w:rsidRPr="0062185C" w:rsidRDefault="00CE4533" w:rsidP="00CE4533">
    <w:pPr>
      <w:pStyle w:val="Intestazione"/>
      <w:rPr>
        <w:lang w:val="fr-FR"/>
      </w:rPr>
    </w:pPr>
  </w:p>
  <w:p w14:paraId="0668F15F" w14:textId="77777777" w:rsidR="00CE4533" w:rsidRPr="0062185C" w:rsidRDefault="00CE4533" w:rsidP="00CE4533">
    <w:pPr>
      <w:pStyle w:val="Intestazione"/>
      <w:rPr>
        <w:lang w:val="fr-FR"/>
      </w:rPr>
    </w:pPr>
  </w:p>
  <w:p w14:paraId="03008635" w14:textId="77777777" w:rsidR="00CE4533" w:rsidRPr="00D650EA" w:rsidRDefault="00CE4533" w:rsidP="00CE4533">
    <w:pPr>
      <w:rPr>
        <w:sz w:val="20"/>
        <w:szCs w:val="18"/>
      </w:rPr>
    </w:pPr>
    <w:r w:rsidRPr="00D650EA">
      <w:rPr>
        <w:sz w:val="20"/>
        <w:szCs w:val="18"/>
      </w:rPr>
      <w:t>Instructions for using this template:</w:t>
    </w:r>
  </w:p>
  <w:p w14:paraId="462957AD" w14:textId="77777777" w:rsidR="00CE4533" w:rsidRPr="00D650EA" w:rsidRDefault="00CE4533" w:rsidP="00CE4533">
    <w:pPr>
      <w:rPr>
        <w:sz w:val="20"/>
        <w:szCs w:val="18"/>
      </w:rPr>
    </w:pPr>
  </w:p>
  <w:p w14:paraId="3B155913" w14:textId="77777777" w:rsidR="00CE4533" w:rsidRPr="00D650EA" w:rsidRDefault="00CE4533" w:rsidP="00CE4533">
    <w:pPr>
      <w:rPr>
        <w:sz w:val="20"/>
        <w:szCs w:val="18"/>
      </w:rPr>
    </w:pPr>
    <w:r w:rsidRPr="00D650EA">
      <w:rPr>
        <w:sz w:val="20"/>
        <w:szCs w:val="18"/>
      </w:rPr>
      <w:t>The structure of this table allows for the automatic collation of all the comments posted by the participants. However, this is only possible if the following instructions are followed. Please</w:t>
    </w:r>
  </w:p>
  <w:p w14:paraId="3D06F47C" w14:textId="77777777" w:rsidR="00CE4533" w:rsidRPr="00D650EA" w:rsidRDefault="00CE4533" w:rsidP="00CE4533">
    <w:pPr>
      <w:rPr>
        <w:sz w:val="20"/>
        <w:szCs w:val="18"/>
      </w:rPr>
    </w:pPr>
  </w:p>
  <w:p w14:paraId="4EDE16EE" w14:textId="77777777" w:rsidR="00CE4533" w:rsidRPr="00D650EA" w:rsidRDefault="00CE4533" w:rsidP="00CE4533">
    <w:pPr>
      <w:numPr>
        <w:ilvl w:val="0"/>
        <w:numId w:val="2"/>
      </w:numPr>
      <w:rPr>
        <w:sz w:val="20"/>
        <w:szCs w:val="18"/>
      </w:rPr>
    </w:pPr>
    <w:r w:rsidRPr="00D650EA">
      <w:rPr>
        <w:sz w:val="20"/>
        <w:szCs w:val="18"/>
      </w:rPr>
      <w:t>do not add any columns to the table,</w:t>
    </w:r>
  </w:p>
  <w:p w14:paraId="39229927" w14:textId="77777777" w:rsidR="00CE4533" w:rsidRPr="00D650EA" w:rsidRDefault="00CE4533" w:rsidP="00CE4533">
    <w:pPr>
      <w:numPr>
        <w:ilvl w:val="0"/>
        <w:numId w:val="2"/>
      </w:numPr>
      <w:rPr>
        <w:sz w:val="20"/>
        <w:szCs w:val="18"/>
      </w:rPr>
    </w:pPr>
    <w:r w:rsidRPr="00D650EA">
      <w:rPr>
        <w:sz w:val="20"/>
        <w:szCs w:val="18"/>
      </w:rPr>
      <w:t>do not merge any of the cells,</w:t>
    </w:r>
  </w:p>
  <w:p w14:paraId="7F5A4E32" w14:textId="77777777" w:rsidR="00CE4533" w:rsidRPr="00D650EA" w:rsidRDefault="00CE4533" w:rsidP="00CE4533">
    <w:pPr>
      <w:numPr>
        <w:ilvl w:val="0"/>
        <w:numId w:val="2"/>
      </w:numPr>
      <w:rPr>
        <w:sz w:val="20"/>
        <w:szCs w:val="18"/>
      </w:rPr>
    </w:pPr>
    <w:r w:rsidRPr="00D650EA">
      <w:rPr>
        <w:sz w:val="20"/>
        <w:szCs w:val="18"/>
      </w:rPr>
      <w:t>add the WG member initials in each row,</w:t>
    </w:r>
  </w:p>
  <w:p w14:paraId="4676DCFC" w14:textId="77777777" w:rsidR="00CE4533" w:rsidRPr="00D650EA" w:rsidRDefault="00CE4533" w:rsidP="00CE4533">
    <w:pPr>
      <w:numPr>
        <w:ilvl w:val="0"/>
        <w:numId w:val="2"/>
      </w:numPr>
      <w:rPr>
        <w:sz w:val="20"/>
        <w:szCs w:val="18"/>
      </w:rPr>
    </w:pPr>
    <w:r w:rsidRPr="00D650EA">
      <w:rPr>
        <w:sz w:val="20"/>
        <w:szCs w:val="18"/>
      </w:rPr>
      <w:t>fill in the Line number in each row (if the document to be commented has no line numbers, leave this column blank),</w:t>
    </w:r>
  </w:p>
  <w:p w14:paraId="59087D19" w14:textId="77777777" w:rsidR="00CE4533" w:rsidRPr="00D650EA" w:rsidRDefault="00CE4533" w:rsidP="00CE4533">
    <w:pPr>
      <w:numPr>
        <w:ilvl w:val="0"/>
        <w:numId w:val="2"/>
      </w:numPr>
      <w:rPr>
        <w:sz w:val="20"/>
        <w:szCs w:val="18"/>
      </w:rPr>
    </w:pPr>
    <w:r w:rsidRPr="00D650EA">
      <w:rPr>
        <w:sz w:val="20"/>
        <w:szCs w:val="18"/>
      </w:rPr>
      <w:t>enter one reference per row in the Clause/Sub clause column. If your comment applies to more than one clause, please repeat the row or make the reference in the Comments column,</w:t>
    </w:r>
  </w:p>
  <w:p w14:paraId="35B401D9" w14:textId="77777777" w:rsidR="00CE4533" w:rsidRPr="00D650EA" w:rsidRDefault="00CE4533" w:rsidP="00CE4533">
    <w:pPr>
      <w:numPr>
        <w:ilvl w:val="0"/>
        <w:numId w:val="2"/>
      </w:numPr>
      <w:rPr>
        <w:sz w:val="20"/>
        <w:szCs w:val="18"/>
      </w:rPr>
    </w:pPr>
    <w:r w:rsidRPr="00D650EA">
      <w:rPr>
        <w:sz w:val="20"/>
        <w:szCs w:val="18"/>
      </w:rPr>
      <w:t>do not embed other tables in the table,</w:t>
    </w:r>
  </w:p>
  <w:p w14:paraId="55B7AC89" w14:textId="77777777" w:rsidR="00CE4533" w:rsidRDefault="00CE4533" w:rsidP="00CE4533">
    <w:pPr>
      <w:numPr>
        <w:ilvl w:val="0"/>
        <w:numId w:val="2"/>
      </w:numPr>
      <w:rPr>
        <w:sz w:val="20"/>
        <w:szCs w:val="18"/>
      </w:rPr>
    </w:pPr>
    <w:r w:rsidRPr="00D650EA">
      <w:rPr>
        <w:sz w:val="20"/>
        <w:szCs w:val="18"/>
      </w:rPr>
      <w:t>enter the date on which you make the comments in the heading.</w:t>
    </w:r>
  </w:p>
  <w:p w14:paraId="0262E149" w14:textId="77777777" w:rsidR="00CE4533" w:rsidRDefault="00CE4533" w:rsidP="00CE4533">
    <w:pPr>
      <w:pStyle w:val="Intestazione"/>
    </w:pPr>
  </w:p>
  <w:tbl>
    <w:tblPr>
      <w:tblW w:w="15877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63"/>
      <w:gridCol w:w="992"/>
      <w:gridCol w:w="993"/>
      <w:gridCol w:w="4252"/>
      <w:gridCol w:w="3827"/>
      <w:gridCol w:w="3411"/>
    </w:tblGrid>
    <w:tr w:rsidR="00CE4533" w14:paraId="44D9FBE8" w14:textId="77777777" w:rsidTr="000E4773">
      <w:trPr>
        <w:cantSplit/>
        <w:jc w:val="center"/>
      </w:trPr>
      <w:tc>
        <w:tcPr>
          <w:tcW w:w="539" w:type="dxa"/>
        </w:tcPr>
        <w:p w14:paraId="26695502" w14:textId="77777777" w:rsidR="00CE4533" w:rsidRDefault="00CE4533" w:rsidP="00CE453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63" w:type="dxa"/>
        </w:tcPr>
        <w:p w14:paraId="31EEFD01" w14:textId="77777777" w:rsidR="00CE4533" w:rsidRDefault="00CE4533" w:rsidP="00CE453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992" w:type="dxa"/>
        </w:tcPr>
        <w:p w14:paraId="386CE096" w14:textId="77777777" w:rsidR="00CE4533" w:rsidRDefault="00CE4533" w:rsidP="00CE453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993" w:type="dxa"/>
        </w:tcPr>
        <w:p w14:paraId="43F0B06F" w14:textId="77777777" w:rsidR="00CE4533" w:rsidRDefault="00CE4533" w:rsidP="00CE453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252" w:type="dxa"/>
        </w:tcPr>
        <w:p w14:paraId="03AD7948" w14:textId="77777777" w:rsidR="00CE4533" w:rsidRDefault="00CE4533" w:rsidP="00CE453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7" w:type="dxa"/>
        </w:tcPr>
        <w:p w14:paraId="3112624D" w14:textId="77777777" w:rsidR="00CE4533" w:rsidRDefault="00CE4533" w:rsidP="00CE453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11" w:type="dxa"/>
        </w:tcPr>
        <w:p w14:paraId="2951DEB8" w14:textId="77777777" w:rsidR="00CE4533" w:rsidRDefault="00CE4533" w:rsidP="00CE453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CE4533" w14:paraId="44E08CD9" w14:textId="77777777" w:rsidTr="000E4773">
      <w:trPr>
        <w:cantSplit/>
        <w:jc w:val="center"/>
      </w:trPr>
      <w:tc>
        <w:tcPr>
          <w:tcW w:w="539" w:type="dxa"/>
        </w:tcPr>
        <w:p w14:paraId="79A1BC8F" w14:textId="3EE9D851" w:rsidR="00CE4533" w:rsidRDefault="00CE4533" w:rsidP="00CE453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</w:t>
          </w:r>
          <w:r w:rsidR="00C953EF">
            <w:rPr>
              <w:b/>
              <w:sz w:val="16"/>
            </w:rPr>
            <w:t>M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63" w:type="dxa"/>
        </w:tcPr>
        <w:p w14:paraId="4CCBAC84" w14:textId="77777777" w:rsidR="00CE4533" w:rsidRDefault="00CE4533" w:rsidP="00CE453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992" w:type="dxa"/>
        </w:tcPr>
        <w:p w14:paraId="3CA61374" w14:textId="3147205D" w:rsidR="00CE4533" w:rsidRDefault="00C953EF" w:rsidP="00CE453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Page number</w:t>
          </w:r>
        </w:p>
      </w:tc>
      <w:tc>
        <w:tcPr>
          <w:tcW w:w="993" w:type="dxa"/>
        </w:tcPr>
        <w:p w14:paraId="4A451844" w14:textId="5C291D23" w:rsidR="00CE4533" w:rsidRDefault="00CE4533" w:rsidP="00CE453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252" w:type="dxa"/>
        </w:tcPr>
        <w:p w14:paraId="57C0BB59" w14:textId="77777777" w:rsidR="00CE4533" w:rsidRDefault="00CE4533" w:rsidP="00CE453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7" w:type="dxa"/>
        </w:tcPr>
        <w:p w14:paraId="17E02C96" w14:textId="77777777" w:rsidR="00CE4533" w:rsidRDefault="00CE4533" w:rsidP="00CE453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11" w:type="dxa"/>
        </w:tcPr>
        <w:p w14:paraId="0E1B3583" w14:textId="1745CA31" w:rsidR="00CE4533" w:rsidRDefault="00C953EF" w:rsidP="00CE453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WG1 </w:t>
          </w:r>
          <w:r w:rsidR="00CE4533">
            <w:rPr>
              <w:b/>
              <w:sz w:val="16"/>
            </w:rPr>
            <w:t>observations</w:t>
          </w:r>
        </w:p>
      </w:tc>
    </w:tr>
  </w:tbl>
  <w:p w14:paraId="75884BC0" w14:textId="77777777" w:rsidR="00CE4533" w:rsidRDefault="00CE4533" w:rsidP="00CE4533">
    <w:pPr>
      <w:pStyle w:val="Intestazione"/>
      <w:rPr>
        <w:sz w:val="2"/>
      </w:rPr>
    </w:pPr>
  </w:p>
  <w:p w14:paraId="08CF0CAC" w14:textId="77777777" w:rsidR="00CE4533" w:rsidRDefault="00CE4533" w:rsidP="00CE4533">
    <w:pPr>
      <w:pStyle w:val="Intestazione"/>
      <w:rPr>
        <w:sz w:val="2"/>
      </w:rPr>
    </w:pPr>
  </w:p>
  <w:p w14:paraId="07F3296E" w14:textId="77777777" w:rsidR="00CE4533" w:rsidRDefault="00CE45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2BC8"/>
    <w:multiLevelType w:val="hybridMultilevel"/>
    <w:tmpl w:val="9E965C0E"/>
    <w:lvl w:ilvl="0" w:tplc="FE280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63819"/>
    <w:multiLevelType w:val="hybridMultilevel"/>
    <w:tmpl w:val="93DE1C94"/>
    <w:lvl w:ilvl="0" w:tplc="B2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proofState w:spelling="clean" w:grammar="clean"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974ISO" w:val="-1"/>
  </w:docVars>
  <w:rsids>
    <w:rsidRoot w:val="004C6E8C"/>
    <w:rsid w:val="00080D31"/>
    <w:rsid w:val="000D5660"/>
    <w:rsid w:val="000D78E7"/>
    <w:rsid w:val="000E4773"/>
    <w:rsid w:val="00133F3C"/>
    <w:rsid w:val="00314348"/>
    <w:rsid w:val="00331608"/>
    <w:rsid w:val="00380FE2"/>
    <w:rsid w:val="00387E3D"/>
    <w:rsid w:val="00395636"/>
    <w:rsid w:val="003C6559"/>
    <w:rsid w:val="004C6E8C"/>
    <w:rsid w:val="00540C31"/>
    <w:rsid w:val="0062185C"/>
    <w:rsid w:val="007E2E99"/>
    <w:rsid w:val="00957F0F"/>
    <w:rsid w:val="009B02E7"/>
    <w:rsid w:val="009D12C7"/>
    <w:rsid w:val="00A16159"/>
    <w:rsid w:val="00A47892"/>
    <w:rsid w:val="00A63938"/>
    <w:rsid w:val="00A64E75"/>
    <w:rsid w:val="00AE60D1"/>
    <w:rsid w:val="00AF7C69"/>
    <w:rsid w:val="00B0714A"/>
    <w:rsid w:val="00B719D7"/>
    <w:rsid w:val="00BE39E4"/>
    <w:rsid w:val="00BF6B60"/>
    <w:rsid w:val="00C90982"/>
    <w:rsid w:val="00C953EF"/>
    <w:rsid w:val="00CD4F3D"/>
    <w:rsid w:val="00CE4533"/>
    <w:rsid w:val="00D650EA"/>
    <w:rsid w:val="00D74D95"/>
    <w:rsid w:val="00DA492D"/>
    <w:rsid w:val="00DE6D29"/>
    <w:rsid w:val="00E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E0AE40"/>
  <w15:chartTrackingRefBased/>
  <w15:docId w15:val="{67928D2F-A70F-4878-8A45-4D21ADBC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Titolo1">
    <w:name w:val="heading 1"/>
    <w:basedOn w:val="Normale"/>
    <w:next w:val="Normale"/>
    <w:qFormat/>
    <w:pPr>
      <w:keepNext/>
      <w:spacing w:before="120" w:after="200"/>
      <w:outlineLvl w:val="0"/>
    </w:pPr>
    <w:rPr>
      <w:b/>
      <w:sz w:val="24"/>
    </w:rPr>
  </w:style>
  <w:style w:type="paragraph" w:styleId="Titolo2">
    <w:name w:val="heading 2"/>
    <w:basedOn w:val="Titolo1"/>
    <w:next w:val="Normale"/>
    <w:qFormat/>
    <w:pPr>
      <w:spacing w:before="0"/>
      <w:ind w:left="567" w:hanging="567"/>
      <w:outlineLvl w:val="1"/>
    </w:pPr>
    <w:rPr>
      <w:sz w:val="22"/>
    </w:rPr>
  </w:style>
  <w:style w:type="paragraph" w:styleId="Titolo3">
    <w:name w:val="heading 3"/>
    <w:basedOn w:val="Titolo2"/>
    <w:next w:val="Normale"/>
    <w:qFormat/>
    <w:pPr>
      <w:outlineLvl w:val="2"/>
    </w:pPr>
    <w:rPr>
      <w:b w:val="0"/>
    </w:rPr>
  </w:style>
  <w:style w:type="paragraph" w:styleId="Titolo4">
    <w:name w:val="heading 4"/>
    <w:basedOn w:val="Titolo3"/>
    <w:next w:val="Normale"/>
    <w:qFormat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Pidipagina"/>
    <w:semiHidden/>
  </w:style>
  <w:style w:type="paragraph" w:styleId="Pidipagina">
    <w:name w:val="footer"/>
    <w:basedOn w:val="Normale"/>
    <w:link w:val="PidipaginaCarattere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e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e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e"/>
    <w:pPr>
      <w:spacing w:before="210" w:line="210" w:lineRule="exact"/>
      <w:jc w:val="left"/>
    </w:pPr>
    <w:rPr>
      <w:sz w:val="18"/>
    </w:rPr>
  </w:style>
  <w:style w:type="character" w:styleId="Numeropagina">
    <w:name w:val="page number"/>
    <w:semiHidden/>
    <w:rPr>
      <w:sz w:val="20"/>
    </w:rPr>
  </w:style>
  <w:style w:type="paragraph" w:customStyle="1" w:styleId="ISOCommType">
    <w:name w:val="ISO_Comm_Type"/>
    <w:basedOn w:val="Normale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e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e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e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Carpredefinitoparagrafo"/>
  </w:style>
  <w:style w:type="character" w:customStyle="1" w:styleId="PidipaginaCarattere">
    <w:name w:val="Piè di pagina Carattere"/>
    <w:link w:val="Pidipagina"/>
    <w:semiHidden/>
    <w:rsid w:val="00C953EF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0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CommentsOn</vt:lpstr>
      <vt:lpstr>CommentsOn</vt:lpstr>
      <vt:lpstr>CommentsOn</vt:lpstr>
    </vt:vector>
  </TitlesOfParts>
  <Company>ISO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Account Microsoft</cp:lastModifiedBy>
  <cp:revision>2</cp:revision>
  <cp:lastPrinted>2001-10-25T12:04:00Z</cp:lastPrinted>
  <dcterms:created xsi:type="dcterms:W3CDTF">2024-12-09T11:54:00Z</dcterms:created>
  <dcterms:modified xsi:type="dcterms:W3CDTF">2024-12-09T11:54:00Z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